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10KV塔山线拆除改造工程设计项目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10KV塔山线拆除改造工程设计项目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shd w:val="clear" w:color="auto" w:fill="FFFFFF"/>
        </w:rPr>
        <w:t>，</w:t>
      </w:r>
      <w:r>
        <w:rPr>
          <w:rFonts w:hint="eastAsia" w:ascii="宋体" w:hAnsi="宋体" w:cs="宋体"/>
          <w:sz w:val="24"/>
        </w:rPr>
        <w:t>现邀请各公司参与公开</w:t>
      </w:r>
      <w:r>
        <w:rPr>
          <w:rFonts w:hint="eastAsia" w:ascii="宋体" w:hAnsi="宋体" w:cs="宋体"/>
          <w:sz w:val="24"/>
          <w:lang w:eastAsia="zh-CN"/>
        </w:rPr>
        <w:t>询</w:t>
      </w:r>
      <w:r>
        <w:rPr>
          <w:rFonts w:hint="eastAsia" w:ascii="宋体" w:hAnsi="宋体" w:cs="宋体"/>
          <w:sz w:val="24"/>
        </w:rPr>
        <w:t>价。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06" w:type="dxa"/>
        <w:tblInd w:w="-43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63"/>
        <w:gridCol w:w="5475"/>
        <w:gridCol w:w="825"/>
        <w:gridCol w:w="937"/>
        <w:gridCol w:w="80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勘察线路约2000米，沿途设计分支箱，环网柜，以及配套电缆检查井和八角井。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要求：1.对施工范围内管线现状进行勘查，并综合供电所绘制的线路走向图，提出可行性设计；2.图纸要满足工程建设的行政审批规划需要。设计方案如有变更，必须做好图纸更改；3.待图纸在规划部门备案后，设计单位配合施工单位做好具体点位的标注，便于托管和土建施工单位进场施工。4.其他未尽事项，根据甲方意图修改。（如施工后部分点位发生变化调整，需要进行竣工补测、出蓝图，便于规划和存档。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人应有依法缴纳税收和社会保障资金的良好记录；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50000.00元（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电话：17751876173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288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内三个月【税收所属日期】）（加盖公章）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  <w:bookmarkStart w:id="5" w:name="_GoBack"/>
      <w:bookmarkEnd w:id="5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30D6BA4"/>
    <w:rsid w:val="037F6D72"/>
    <w:rsid w:val="04964401"/>
    <w:rsid w:val="05C0111B"/>
    <w:rsid w:val="080A06A7"/>
    <w:rsid w:val="09CD45A7"/>
    <w:rsid w:val="0C556F13"/>
    <w:rsid w:val="0CC70B51"/>
    <w:rsid w:val="0DD531C5"/>
    <w:rsid w:val="0DFC41A5"/>
    <w:rsid w:val="0E6A08A6"/>
    <w:rsid w:val="0EDC4DEA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9A0980"/>
    <w:rsid w:val="209C2412"/>
    <w:rsid w:val="219A525F"/>
    <w:rsid w:val="21E36CE2"/>
    <w:rsid w:val="23BA656C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50BB0015"/>
    <w:rsid w:val="51D72A7B"/>
    <w:rsid w:val="51E34706"/>
    <w:rsid w:val="52B80783"/>
    <w:rsid w:val="568E3C42"/>
    <w:rsid w:val="569C0C20"/>
    <w:rsid w:val="596D62E2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5018D4"/>
    <w:rsid w:val="77591EBA"/>
    <w:rsid w:val="77F056E2"/>
    <w:rsid w:val="78071FCA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qFormat/>
    <w:uiPriority w:val="99"/>
    <w:rPr>
      <w:rFonts w:cs="Times New Roman"/>
    </w:rPr>
  </w:style>
  <w:style w:type="character" w:styleId="8">
    <w:name w:val="HTML Variable"/>
    <w:basedOn w:val="3"/>
    <w:qFormat/>
    <w:uiPriority w:val="99"/>
    <w:rPr>
      <w:rFonts w:cs="Times New Roman"/>
    </w:rPr>
  </w:style>
  <w:style w:type="character" w:styleId="9">
    <w:name w:val="Hyperlink"/>
    <w:basedOn w:val="3"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2816</Words>
  <Characters>3073</Characters>
  <Lines>0</Lines>
  <Paragraphs>0</Paragraphs>
  <TotalTime>1</TotalTime>
  <ScaleCrop>false</ScaleCrop>
  <LinksUpToDate>false</LinksUpToDate>
  <CharactersWithSpaces>3501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2022-11-21T03:28:00Z</cp:lastPrinted>
  <dcterms:modified xsi:type="dcterms:W3CDTF">2023-05-08T06:35:13Z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64A5E1E7AFE147A985082E4EF35B740E</vt:lpwstr>
  </property>
</Properties>
</file>