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华茂公司250KVA变压器安装假设、绿地观湖一号农贸市场10KV配电工程断路器采购项目公开询价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华茂公司250KVA变压器安装假设、绿地观湖一号农贸市场10KV配电工程断路器采购项目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67"/>
        <w:gridCol w:w="2469"/>
        <w:gridCol w:w="1087"/>
        <w:gridCol w:w="1063"/>
        <w:gridCol w:w="12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智能真空断路器（含隔离开关、配套支架）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ZW32-12F/630A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智能真空断路器（含隔离开关、配套支架）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ZW32-12F/630A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31500.00元（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钱先生          电话：17751876173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288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4E1188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4964401"/>
    <w:rsid w:val="04B241CB"/>
    <w:rsid w:val="04B52C5F"/>
    <w:rsid w:val="04D74401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950C06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9815A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AB4242A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0B11DF3"/>
    <w:rsid w:val="21374DE7"/>
    <w:rsid w:val="2199699D"/>
    <w:rsid w:val="22877591"/>
    <w:rsid w:val="22E0346A"/>
    <w:rsid w:val="2520143E"/>
    <w:rsid w:val="25653BB7"/>
    <w:rsid w:val="25710060"/>
    <w:rsid w:val="258D6F73"/>
    <w:rsid w:val="261E1082"/>
    <w:rsid w:val="26F86CAF"/>
    <w:rsid w:val="27743463"/>
    <w:rsid w:val="287037AF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0D166FF"/>
    <w:rsid w:val="31180264"/>
    <w:rsid w:val="321A3C3D"/>
    <w:rsid w:val="33023519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A631E7"/>
    <w:rsid w:val="42D052AE"/>
    <w:rsid w:val="43210EE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490A0A"/>
    <w:rsid w:val="477214B2"/>
    <w:rsid w:val="482512D8"/>
    <w:rsid w:val="488134C6"/>
    <w:rsid w:val="48962471"/>
    <w:rsid w:val="49C23727"/>
    <w:rsid w:val="49EE10E3"/>
    <w:rsid w:val="4A242B72"/>
    <w:rsid w:val="4A445444"/>
    <w:rsid w:val="4AFF5FAF"/>
    <w:rsid w:val="4B17289A"/>
    <w:rsid w:val="4B2844F3"/>
    <w:rsid w:val="4B2B4CF5"/>
    <w:rsid w:val="4B472BC2"/>
    <w:rsid w:val="4C8D1398"/>
    <w:rsid w:val="4D58684A"/>
    <w:rsid w:val="4D5D520F"/>
    <w:rsid w:val="4DA5179B"/>
    <w:rsid w:val="4DD16AAC"/>
    <w:rsid w:val="4FB33A43"/>
    <w:rsid w:val="50C34CE5"/>
    <w:rsid w:val="50DC5CB3"/>
    <w:rsid w:val="51053BF3"/>
    <w:rsid w:val="51261967"/>
    <w:rsid w:val="51D72A7B"/>
    <w:rsid w:val="51E34706"/>
    <w:rsid w:val="52C364DC"/>
    <w:rsid w:val="52CD1D0D"/>
    <w:rsid w:val="535541BB"/>
    <w:rsid w:val="53690CEC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BFB2272"/>
    <w:rsid w:val="5C5F030B"/>
    <w:rsid w:val="5D4F3D43"/>
    <w:rsid w:val="5F712CC8"/>
    <w:rsid w:val="5F7B70F0"/>
    <w:rsid w:val="5F8E09FE"/>
    <w:rsid w:val="5FF80052"/>
    <w:rsid w:val="6008663C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3CE573B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6E0B62"/>
    <w:rsid w:val="7BBC0535"/>
    <w:rsid w:val="7C98207A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2946</Words>
  <Characters>3218</Characters>
  <Lines>0</Lines>
  <Paragraphs>0</Paragraphs>
  <TotalTime>2</TotalTime>
  <ScaleCrop>false</ScaleCrop>
  <LinksUpToDate>false</LinksUpToDate>
  <CharactersWithSpaces>3720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2023-04-23T08:14:36Z</cp:lastPrinted>
  <dcterms:modified xsi:type="dcterms:W3CDTF">2023-04-23T08:14:42Z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